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269"/>
      </w:tblGrid>
      <w:tr w:rsidR="008256E8" w:rsidRPr="00EC39E5" w:rsidTr="00EC39E5">
        <w:tc>
          <w:tcPr>
            <w:tcW w:w="8362" w:type="dxa"/>
            <w:gridSpan w:val="2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嘉義市政府職業</w:t>
            </w:r>
            <w:r w:rsidRPr="00EC39E5">
              <w:rPr>
                <w:rFonts w:ascii="標楷體" w:eastAsia="標楷體" w:hAnsi="標楷體" w:hint="eastAsia"/>
                <w:sz w:val="36"/>
                <w:szCs w:val="36"/>
              </w:rPr>
              <w:t>安全衛生管理人員資格認定申請書</w:t>
            </w:r>
          </w:p>
        </w:tc>
      </w:tr>
      <w:tr w:rsidR="008256E8" w:rsidRPr="00EC39E5" w:rsidTr="00EC39E5">
        <w:tc>
          <w:tcPr>
            <w:tcW w:w="2093" w:type="dxa"/>
            <w:vAlign w:val="center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6269" w:type="dxa"/>
          </w:tcPr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6E8" w:rsidRPr="00EC39E5" w:rsidTr="00EC39E5">
        <w:tc>
          <w:tcPr>
            <w:tcW w:w="2093" w:type="dxa"/>
            <w:vAlign w:val="center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6269" w:type="dxa"/>
          </w:tcPr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6E8" w:rsidRPr="00EC39E5" w:rsidTr="00EC39E5">
        <w:tc>
          <w:tcPr>
            <w:tcW w:w="2093" w:type="dxa"/>
            <w:vAlign w:val="center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6269" w:type="dxa"/>
          </w:tcPr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6E8" w:rsidRPr="00EC39E5" w:rsidTr="00EC39E5">
        <w:tc>
          <w:tcPr>
            <w:tcW w:w="2093" w:type="dxa"/>
            <w:vAlign w:val="center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269" w:type="dxa"/>
          </w:tcPr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C39E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C39E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256E8" w:rsidRPr="00EC39E5" w:rsidTr="00EC39E5">
        <w:trPr>
          <w:trHeight w:val="2180"/>
        </w:trPr>
        <w:tc>
          <w:tcPr>
            <w:tcW w:w="2093" w:type="dxa"/>
            <w:vAlign w:val="center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認定項目</w:t>
            </w:r>
          </w:p>
        </w:tc>
        <w:tc>
          <w:tcPr>
            <w:tcW w:w="6269" w:type="dxa"/>
          </w:tcPr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□職業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安全管理師</w:t>
            </w:r>
          </w:p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□職業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衛生管理師</w:t>
            </w:r>
          </w:p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256E8" w:rsidRPr="00EC39E5" w:rsidRDefault="008256E8" w:rsidP="008A0D1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□職業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安全衛生管理員</w:t>
            </w:r>
          </w:p>
        </w:tc>
      </w:tr>
      <w:tr w:rsidR="008256E8" w:rsidRPr="00EC39E5" w:rsidTr="00EC39E5">
        <w:trPr>
          <w:trHeight w:val="2180"/>
        </w:trPr>
        <w:tc>
          <w:tcPr>
            <w:tcW w:w="2093" w:type="dxa"/>
            <w:vAlign w:val="center"/>
          </w:tcPr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應檢附</w:t>
            </w:r>
          </w:p>
          <w:p w:rsidR="008256E8" w:rsidRPr="00EC39E5" w:rsidRDefault="008256E8" w:rsidP="00EC39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證明文件</w:t>
            </w:r>
          </w:p>
        </w:tc>
        <w:tc>
          <w:tcPr>
            <w:tcW w:w="6269" w:type="dxa"/>
          </w:tcPr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已檢附：</w:t>
            </w:r>
          </w:p>
          <w:p w:rsidR="008256E8" w:rsidRPr="00EC39E5" w:rsidRDefault="008256E8" w:rsidP="00D67C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□畢業證書影本</w:t>
            </w:r>
            <w:r w:rsidRPr="00EC39E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加蓋學校章</w:t>
            </w:r>
            <w:r w:rsidRPr="00EC39E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8256E8" w:rsidRPr="00EC39E5" w:rsidRDefault="008256E8" w:rsidP="00D67C4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□成績單影本（加蓋學校章）</w:t>
            </w:r>
          </w:p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256E8" w:rsidRPr="00EC39E5" w:rsidRDefault="008256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C39E5">
              <w:rPr>
                <w:rFonts w:ascii="標楷體" w:eastAsia="標楷體" w:hAnsi="標楷體" w:hint="eastAsia"/>
                <w:sz w:val="32"/>
                <w:szCs w:val="32"/>
              </w:rPr>
              <w:t>□身分證或戶口名簿影本</w:t>
            </w:r>
          </w:p>
        </w:tc>
      </w:tr>
    </w:tbl>
    <w:p w:rsidR="008256E8" w:rsidRDefault="008256E8" w:rsidP="007572A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A0">
        <w:rPr>
          <w:rFonts w:ascii="標楷體" w:eastAsia="標楷體" w:hAnsi="標楷體" w:hint="eastAsia"/>
          <w:sz w:val="28"/>
          <w:szCs w:val="28"/>
        </w:rPr>
        <w:t>附註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256E8" w:rsidRPr="007572A0" w:rsidRDefault="008256E8" w:rsidP="007572A0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□申請人瞭解簽章：</w:t>
      </w:r>
      <w:r>
        <w:rPr>
          <w:rFonts w:ascii="標楷體" w:eastAsia="標楷體" w:hAnsi="標楷體"/>
          <w:sz w:val="28"/>
          <w:szCs w:val="28"/>
        </w:rPr>
        <w:t>_________________</w:t>
      </w:r>
      <w:bookmarkStart w:id="0" w:name="_GoBack"/>
      <w:bookmarkEnd w:id="0"/>
    </w:p>
    <w:p w:rsidR="008256E8" w:rsidRPr="007572A0" w:rsidRDefault="008256E8" w:rsidP="007572A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申請人所提證明相關文件為資格認定查核資料，無論審認結果，資料不予退還。</w:t>
      </w:r>
    </w:p>
    <w:sectPr w:rsidR="008256E8" w:rsidRPr="007572A0" w:rsidSect="00572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E8" w:rsidRDefault="008256E8" w:rsidP="00C657E6">
      <w:r>
        <w:separator/>
      </w:r>
    </w:p>
  </w:endnote>
  <w:endnote w:type="continuationSeparator" w:id="0">
    <w:p w:rsidR="008256E8" w:rsidRDefault="008256E8" w:rsidP="00C6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E8" w:rsidRDefault="008256E8" w:rsidP="00C657E6">
      <w:r>
        <w:separator/>
      </w:r>
    </w:p>
  </w:footnote>
  <w:footnote w:type="continuationSeparator" w:id="0">
    <w:p w:rsidR="008256E8" w:rsidRDefault="008256E8" w:rsidP="00C65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C32"/>
    <w:rsid w:val="000F1B52"/>
    <w:rsid w:val="00113449"/>
    <w:rsid w:val="002F11CC"/>
    <w:rsid w:val="00421B0B"/>
    <w:rsid w:val="004D38A0"/>
    <w:rsid w:val="0055519D"/>
    <w:rsid w:val="00572884"/>
    <w:rsid w:val="005A3115"/>
    <w:rsid w:val="00734D2B"/>
    <w:rsid w:val="007572A0"/>
    <w:rsid w:val="00823C32"/>
    <w:rsid w:val="008256E8"/>
    <w:rsid w:val="008A0D18"/>
    <w:rsid w:val="00B2079D"/>
    <w:rsid w:val="00C210A2"/>
    <w:rsid w:val="00C657E6"/>
    <w:rsid w:val="00D67C4E"/>
    <w:rsid w:val="00EC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3C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6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7E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6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7E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嘉義市政府勞工安全衛生管理人員資格認定申請書</dc:title>
  <dc:subject/>
  <dc:creator>社會處張元厚</dc:creator>
  <cp:keywords/>
  <dc:description/>
  <cp:lastModifiedBy>user</cp:lastModifiedBy>
  <cp:revision>2</cp:revision>
  <dcterms:created xsi:type="dcterms:W3CDTF">2015-07-21T01:09:00Z</dcterms:created>
  <dcterms:modified xsi:type="dcterms:W3CDTF">2015-07-21T01:09:00Z</dcterms:modified>
</cp:coreProperties>
</file>